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45" w:rsidRDefault="00EE29DC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5D7345" w:rsidRDefault="00EE29DC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5D7345" w:rsidRDefault="00EE29DC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5D7345" w:rsidRDefault="005D7345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D7345" w:rsidRDefault="00EE29DC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　　　　　　　　</w:t>
      </w:r>
      <w:r>
        <w:rPr>
          <w:rFonts w:ascii="標楷體" w:eastAsia="標楷體" w:hAnsi="標楷體"/>
          <w:color w:val="000000"/>
          <w:sz w:val="28"/>
          <w:szCs w:val="28"/>
        </w:rPr>
        <w:t>為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</w:t>
      </w:r>
      <w:r>
        <w:rPr>
          <w:rFonts w:ascii="標楷體" w:eastAsia="標楷體" w:hAnsi="標楷體"/>
          <w:color w:val="000000"/>
          <w:sz w:val="28"/>
          <w:szCs w:val="28"/>
        </w:rPr>
        <w:t>管理處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管理分處之農田水利設施申請搭排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484"/>
      </w:tblGrid>
      <w:tr w:rsidR="005D7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D7345" w:rsidRDefault="00EE29DC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520"/>
        <w:gridCol w:w="2654"/>
        <w:gridCol w:w="2260"/>
        <w:gridCol w:w="2607"/>
      </w:tblGrid>
      <w:tr w:rsidR="005D7345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3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3"/>
      <w:tr w:rsidR="005D7345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5D7345" w:rsidRDefault="00EE29D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5D7345" w:rsidRDefault="00EE29D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5D7345" w:rsidRDefault="00EE29D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5D7345" w:rsidRDefault="00EE29DC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5D7345" w:rsidRDefault="00EE29DC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 xml:space="preserve">( </w:t>
            </w:r>
            <w:r>
              <w:rPr>
                <w:rFonts w:ascii="Times New Roman" w:eastAsia="標楷體" w:hAnsi="Times New Roman"/>
                <w:color w:val="000000"/>
              </w:rPr>
              <w:t>_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_____K+_______M)</w:t>
            </w: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5D7345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D7345" w:rsidRDefault="00EE29DC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D7345" w:rsidRDefault="00EE29DC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5D7345" w:rsidRDefault="00EE29DC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5D7345" w:rsidRDefault="005D7345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5D7345" w:rsidRDefault="00EE29DC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5D7345" w:rsidRDefault="00EE29DC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5D7345" w:rsidRDefault="00EE29DC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5D7345" w:rsidRDefault="00EE29DC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5D7345" w:rsidRDefault="00EE29DC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5D7345" w:rsidRDefault="005D7345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2"/>
      </w:tblGrid>
      <w:tr w:rsidR="005D73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345" w:rsidRDefault="00EE29DC">
            <w:pPr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5D734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申請書暨檢具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之附件所填載之內容，如有虛偽不實或損害善意第三人時願負一切法律責任。</w:t>
            </w:r>
          </w:p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5D7345" w:rsidRDefault="00EE29DC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5D7345" w:rsidRDefault="005D7345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5D7345" w:rsidRDefault="005D7345">
      <w:pPr>
        <w:widowControl/>
        <w:rPr>
          <w:rFonts w:ascii="標楷體" w:eastAsia="標楷體" w:hAnsi="標楷體"/>
          <w:color w:val="000000"/>
        </w:rPr>
      </w:pPr>
    </w:p>
    <w:sectPr w:rsidR="005D7345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9DC" w:rsidRDefault="00EE29DC">
      <w:r>
        <w:separator/>
      </w:r>
    </w:p>
  </w:endnote>
  <w:endnote w:type="continuationSeparator" w:id="0">
    <w:p w:rsidR="00EE29DC" w:rsidRDefault="00EE2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32" w:rsidRDefault="00EE29DC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9DC" w:rsidRDefault="00EE29DC">
      <w:r>
        <w:rPr>
          <w:color w:val="000000"/>
        </w:rPr>
        <w:separator/>
      </w:r>
    </w:p>
  </w:footnote>
  <w:footnote w:type="continuationSeparator" w:id="0">
    <w:p w:rsidR="00EE29DC" w:rsidRDefault="00EE2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D32" w:rsidRDefault="00EE29DC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690"/>
    <w:multiLevelType w:val="multilevel"/>
    <w:tmpl w:val="5454839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C7434"/>
    <w:multiLevelType w:val="multilevel"/>
    <w:tmpl w:val="98AC8EAA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D7345"/>
    <w:rsid w:val="005D7345"/>
    <w:rsid w:val="009E6F33"/>
    <w:rsid w:val="00E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17F37A-8697-4ED6-94DE-F665EED38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2023-11-04T09:54:00Z</dcterms:created>
  <dcterms:modified xsi:type="dcterms:W3CDTF">2023-11-04T09:54:00Z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